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1D81" w14:textId="77777777" w:rsidR="005B6B30" w:rsidRDefault="005B6B30">
      <w:pPr>
        <w:rPr>
          <w:rtl/>
        </w:rPr>
      </w:pPr>
    </w:p>
    <w:p w14:paraId="4F1FBB8F" w14:textId="77777777" w:rsidR="001F6CDD" w:rsidRDefault="001F6CDD">
      <w:pPr>
        <w:rPr>
          <w:rtl/>
        </w:rPr>
      </w:pPr>
    </w:p>
    <w:p w14:paraId="0F6B4F71" w14:textId="77777777" w:rsidR="00DE009B" w:rsidRDefault="00DE009B">
      <w:pPr>
        <w:rPr>
          <w:rtl/>
        </w:rPr>
      </w:pPr>
    </w:p>
    <w:p w14:paraId="22D36A82" w14:textId="31420F7F" w:rsidR="00DE009B" w:rsidRDefault="00392C8D" w:rsidP="00DE009B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לצרכניית יונתן  דרוש/ה  עובד/ת כללי/ת</w:t>
      </w:r>
    </w:p>
    <w:p w14:paraId="23A9C981" w14:textId="77777777" w:rsidR="00DE009B" w:rsidRDefault="00DE009B" w:rsidP="00DE009B">
      <w:pPr>
        <w:jc w:val="center"/>
        <w:rPr>
          <w:b/>
          <w:bCs/>
          <w:u w:val="single"/>
          <w:rtl/>
        </w:rPr>
      </w:pPr>
    </w:p>
    <w:p w14:paraId="43A43041" w14:textId="77777777" w:rsidR="00DE009B" w:rsidRDefault="00DE009B" w:rsidP="00DE009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תיאור התפקיד:</w:t>
      </w:r>
    </w:p>
    <w:p w14:paraId="0CDC1804" w14:textId="77777777" w:rsidR="00DE009B" w:rsidRDefault="00DE009B" w:rsidP="00DE009B">
      <w:pPr>
        <w:rPr>
          <w:b/>
          <w:bCs/>
          <w:u w:val="single"/>
          <w:rtl/>
        </w:rPr>
      </w:pPr>
    </w:p>
    <w:p w14:paraId="7292023B" w14:textId="77777777" w:rsidR="00DE009B" w:rsidRDefault="00DE009B" w:rsidP="00E93294">
      <w:pPr>
        <w:pStyle w:val="a7"/>
        <w:numPr>
          <w:ilvl w:val="0"/>
          <w:numId w:val="1"/>
        </w:numPr>
      </w:pPr>
      <w:r>
        <w:rPr>
          <w:rFonts w:hint="cs"/>
          <w:rtl/>
        </w:rPr>
        <w:t>מתן שרות ומענה ללקוחות</w:t>
      </w:r>
    </w:p>
    <w:p w14:paraId="666C74C9" w14:textId="77777777" w:rsidR="00E93294" w:rsidRDefault="00E93294" w:rsidP="00E93294">
      <w:pPr>
        <w:pStyle w:val="a7"/>
        <w:numPr>
          <w:ilvl w:val="0"/>
          <w:numId w:val="1"/>
        </w:numPr>
      </w:pPr>
      <w:r>
        <w:rPr>
          <w:rFonts w:hint="cs"/>
          <w:rtl/>
        </w:rPr>
        <w:t>הפעלת הקופה</w:t>
      </w:r>
    </w:p>
    <w:p w14:paraId="69C93DD3" w14:textId="77777777" w:rsidR="00DE009B" w:rsidRDefault="00FC2587" w:rsidP="00DE009B">
      <w:pPr>
        <w:pStyle w:val="a7"/>
        <w:numPr>
          <w:ilvl w:val="0"/>
          <w:numId w:val="1"/>
        </w:numPr>
      </w:pPr>
      <w:r>
        <w:rPr>
          <w:rFonts w:hint="cs"/>
          <w:rtl/>
        </w:rPr>
        <w:t>קבלת סחורה</w:t>
      </w:r>
      <w:r w:rsidR="00DE009B">
        <w:rPr>
          <w:rFonts w:hint="cs"/>
          <w:rtl/>
        </w:rPr>
        <w:t xml:space="preserve"> וסידורה </w:t>
      </w:r>
      <w:r>
        <w:rPr>
          <w:rFonts w:hint="cs"/>
          <w:rtl/>
        </w:rPr>
        <w:t>במחסן ו</w:t>
      </w:r>
      <w:r w:rsidR="00DE009B">
        <w:rPr>
          <w:rFonts w:hint="cs"/>
          <w:rtl/>
        </w:rPr>
        <w:t>על המדפים</w:t>
      </w:r>
    </w:p>
    <w:p w14:paraId="4A24851D" w14:textId="60157F19" w:rsidR="00FC2587" w:rsidRDefault="00FC2587" w:rsidP="00DE009B">
      <w:pPr>
        <w:pStyle w:val="a7"/>
        <w:numPr>
          <w:ilvl w:val="0"/>
          <w:numId w:val="1"/>
        </w:numPr>
      </w:pPr>
    </w:p>
    <w:p w14:paraId="76138CAA" w14:textId="77777777" w:rsidR="00DE009B" w:rsidRDefault="00DE009B" w:rsidP="00DE009B">
      <w:pPr>
        <w:rPr>
          <w:rtl/>
        </w:rPr>
      </w:pPr>
    </w:p>
    <w:p w14:paraId="67083B82" w14:textId="77777777" w:rsidR="00DE009B" w:rsidRDefault="00DE009B" w:rsidP="00DE009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דרישות התפקיד:</w:t>
      </w:r>
    </w:p>
    <w:p w14:paraId="41DFDDD7" w14:textId="77777777" w:rsidR="00DE009B" w:rsidRDefault="00DE009B" w:rsidP="00DE009B">
      <w:pPr>
        <w:rPr>
          <w:b/>
          <w:bCs/>
          <w:u w:val="single"/>
          <w:rtl/>
        </w:rPr>
      </w:pPr>
    </w:p>
    <w:p w14:paraId="0E93559D" w14:textId="77777777" w:rsidR="00FC2587" w:rsidRDefault="00FC2587" w:rsidP="00DE009B">
      <w:pPr>
        <w:pStyle w:val="a7"/>
        <w:rPr>
          <w:rtl/>
        </w:rPr>
      </w:pPr>
    </w:p>
    <w:p w14:paraId="45481DAF" w14:textId="77777777" w:rsidR="00FC2587" w:rsidRDefault="00FC2587" w:rsidP="00FC2587">
      <w:pPr>
        <w:pStyle w:val="a7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נכונות להתחייב לתקופה ארוכה.</w:t>
      </w:r>
    </w:p>
    <w:p w14:paraId="7AA79E82" w14:textId="77777777" w:rsidR="00DE009B" w:rsidRDefault="00DE009B" w:rsidP="00DE009B">
      <w:pPr>
        <w:pStyle w:val="a7"/>
        <w:rPr>
          <w:rtl/>
        </w:rPr>
      </w:pPr>
    </w:p>
    <w:p w14:paraId="0B78DC90" w14:textId="77777777" w:rsidR="00DE009B" w:rsidRDefault="00DE009B" w:rsidP="00FC2587">
      <w:pPr>
        <w:pStyle w:val="a7"/>
        <w:numPr>
          <w:ilvl w:val="0"/>
          <w:numId w:val="1"/>
        </w:numPr>
      </w:pPr>
      <w:r>
        <w:rPr>
          <w:rFonts w:hint="cs"/>
          <w:rtl/>
        </w:rPr>
        <w:t>העבודה הינה גם בשעות הבוקר המוקדמות, שעות אחה"צ וימי שישי לסירוגין, עבודה במשמרות.</w:t>
      </w:r>
    </w:p>
    <w:p w14:paraId="36B23331" w14:textId="77777777" w:rsidR="00DE009B" w:rsidRDefault="00DE009B" w:rsidP="00DE009B">
      <w:pPr>
        <w:pStyle w:val="a7"/>
      </w:pPr>
    </w:p>
    <w:p w14:paraId="6D629F16" w14:textId="77777777" w:rsidR="00DE009B" w:rsidRDefault="00DE009B" w:rsidP="00DE009B">
      <w:pPr>
        <w:pStyle w:val="a7"/>
      </w:pPr>
    </w:p>
    <w:p w14:paraId="7B7E0959" w14:textId="77777777" w:rsidR="00DE009B" w:rsidRDefault="00DE009B" w:rsidP="00DE009B">
      <w:pPr>
        <w:rPr>
          <w:rtl/>
        </w:rPr>
      </w:pPr>
      <w:r>
        <w:rPr>
          <w:rFonts w:hint="cs"/>
          <w:b/>
          <w:bCs/>
          <w:u w:val="single"/>
          <w:rtl/>
        </w:rPr>
        <w:t>היקף משרה:</w:t>
      </w:r>
      <w:r>
        <w:rPr>
          <w:rFonts w:hint="cs"/>
          <w:rtl/>
        </w:rPr>
        <w:t xml:space="preserve"> 100%</w:t>
      </w:r>
    </w:p>
    <w:p w14:paraId="2D398D00" w14:textId="77777777" w:rsidR="00DE009B" w:rsidRDefault="00DE009B" w:rsidP="00DE009B">
      <w:pPr>
        <w:rPr>
          <w:rtl/>
        </w:rPr>
      </w:pPr>
    </w:p>
    <w:p w14:paraId="44F9832A" w14:textId="77777777" w:rsidR="00DE009B" w:rsidRDefault="00DE009B" w:rsidP="00DE009B">
      <w:pPr>
        <w:rPr>
          <w:rtl/>
        </w:rPr>
      </w:pPr>
      <w:bookmarkStart w:id="0" w:name="_GoBack"/>
      <w:bookmarkEnd w:id="0"/>
    </w:p>
    <w:p w14:paraId="3329B25B" w14:textId="034A4187" w:rsidR="00DE009B" w:rsidRDefault="00DE009B" w:rsidP="00DE009B">
      <w:pPr>
        <w:rPr>
          <w:b/>
          <w:bCs/>
        </w:rPr>
      </w:pPr>
      <w:r>
        <w:rPr>
          <w:rFonts w:hint="cs"/>
          <w:b/>
          <w:bCs/>
          <w:rtl/>
        </w:rPr>
        <w:t xml:space="preserve">מועמדים הרואים עצמם מתאימים מוזמנים לשלוח קורות חיים ללילך שרייבר, מנהלת משאבי אנוש במייל: </w:t>
      </w:r>
      <w:r w:rsidR="009E7EFF" w:rsidRPr="009E7EFF">
        <w:rPr>
          <w:sz w:val="28"/>
          <w:szCs w:val="40"/>
        </w:rPr>
        <w:t>m-enosh@yonatan.org.il</w:t>
      </w:r>
    </w:p>
    <w:p w14:paraId="61AC2D91" w14:textId="77777777" w:rsidR="001F6CDD" w:rsidRDefault="001F6CDD" w:rsidP="00DE009B">
      <w:pPr>
        <w:rPr>
          <w:b/>
          <w:bCs/>
          <w:rtl/>
        </w:rPr>
      </w:pPr>
    </w:p>
    <w:p w14:paraId="78CBB5BA" w14:textId="77777777" w:rsidR="001F6CDD" w:rsidRDefault="001F6CDD" w:rsidP="00DE009B">
      <w:pPr>
        <w:rPr>
          <w:b/>
          <w:bCs/>
        </w:rPr>
      </w:pPr>
    </w:p>
    <w:p w14:paraId="3831027B" w14:textId="77777777" w:rsidR="00DE009B" w:rsidRPr="00DE009B" w:rsidRDefault="00DE009B" w:rsidP="00DE009B">
      <w:pPr>
        <w:rPr>
          <w:b/>
          <w:bCs/>
          <w:u w:val="single"/>
          <w:rtl/>
        </w:rPr>
      </w:pPr>
    </w:p>
    <w:p w14:paraId="4B38EC58" w14:textId="77777777" w:rsidR="004837ED" w:rsidRDefault="004837ED" w:rsidP="007069D9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eastAsia"/>
          <w:rtl/>
        </w:rPr>
        <w:t>‏</w:t>
      </w:r>
    </w:p>
    <w:p w14:paraId="61CFC6A1" w14:textId="77777777" w:rsidR="004837ED" w:rsidRDefault="004837ED" w:rsidP="004837ED">
      <w:pPr>
        <w:spacing w:line="360" w:lineRule="auto"/>
        <w:jc w:val="right"/>
        <w:rPr>
          <w:sz w:val="24"/>
          <w:szCs w:val="24"/>
          <w:rtl/>
        </w:rPr>
      </w:pPr>
    </w:p>
    <w:sectPr w:rsidR="004837ED">
      <w:headerReference w:type="default" r:id="rId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429E" w14:textId="77777777" w:rsidR="00E665D7" w:rsidRDefault="00E665D7" w:rsidP="00682C70">
      <w:r>
        <w:separator/>
      </w:r>
    </w:p>
  </w:endnote>
  <w:endnote w:type="continuationSeparator" w:id="0">
    <w:p w14:paraId="09709612" w14:textId="77777777" w:rsidR="00E665D7" w:rsidRDefault="00E665D7" w:rsidP="006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53CB" w14:textId="77777777" w:rsidR="00E665D7" w:rsidRDefault="00E665D7" w:rsidP="00682C70">
      <w:r>
        <w:separator/>
      </w:r>
    </w:p>
  </w:footnote>
  <w:footnote w:type="continuationSeparator" w:id="0">
    <w:p w14:paraId="57DD4AB7" w14:textId="77777777" w:rsidR="00E665D7" w:rsidRDefault="00E665D7" w:rsidP="0068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3C32" w14:textId="77777777" w:rsidR="00682C70" w:rsidRPr="00682C70" w:rsidRDefault="00DD1D9A" w:rsidP="00682C70">
    <w:pPr>
      <w:rPr>
        <w:color w:val="0000FF"/>
        <w:sz w:val="24"/>
        <w:szCs w:val="24"/>
        <w:rtl/>
      </w:rPr>
    </w:pPr>
    <w:r>
      <w:rPr>
        <w:noProof/>
        <w:sz w:val="24"/>
        <w:szCs w:val="24"/>
        <w:rtl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-398780</wp:posOffset>
          </wp:positionV>
          <wp:extent cx="1371600" cy="1257300"/>
          <wp:effectExtent l="0" t="0" r="0" b="0"/>
          <wp:wrapNone/>
          <wp:docPr id="1" name="תמונה 1" descr="לוגו יונת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יונת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C70" w:rsidRPr="00682C70">
      <w:rPr>
        <w:color w:val="0000FF"/>
        <w:sz w:val="24"/>
        <w:szCs w:val="24"/>
        <w:rtl/>
      </w:rPr>
      <w:t xml:space="preserve"> בס"ד</w:t>
    </w:r>
  </w:p>
  <w:p w14:paraId="73AA42DF" w14:textId="77777777" w:rsidR="00682C70" w:rsidRDefault="00682C70" w:rsidP="00682C70">
    <w:pPr>
      <w:rPr>
        <w:b/>
        <w:bCs/>
        <w:color w:val="0000FF"/>
        <w:spacing w:val="60"/>
        <w:sz w:val="24"/>
        <w:szCs w:val="24"/>
        <w:rtl/>
      </w:rPr>
    </w:pPr>
  </w:p>
  <w:p w14:paraId="65D456C0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b/>
        <w:bCs/>
        <w:color w:val="0000FF"/>
        <w:spacing w:val="60"/>
        <w:sz w:val="24"/>
        <w:szCs w:val="24"/>
        <w:rtl/>
      </w:rPr>
      <w:t>יונתן</w:t>
    </w:r>
    <w:r w:rsidRPr="00682C70">
      <w:rPr>
        <w:color w:val="0000FF"/>
        <w:sz w:val="24"/>
        <w:szCs w:val="24"/>
        <w:rtl/>
      </w:rPr>
      <w:t xml:space="preserve"> (ע"ש יונתן </w:t>
    </w:r>
    <w:proofErr w:type="spellStart"/>
    <w:r w:rsidRPr="00682C70">
      <w:rPr>
        <w:color w:val="0000FF"/>
        <w:sz w:val="24"/>
        <w:szCs w:val="24"/>
        <w:rtl/>
      </w:rPr>
      <w:t>רוזנמן</w:t>
    </w:r>
    <w:proofErr w:type="spellEnd"/>
    <w:r w:rsidRPr="00682C70">
      <w:rPr>
        <w:color w:val="0000FF"/>
        <w:sz w:val="24"/>
        <w:szCs w:val="24"/>
        <w:rtl/>
      </w:rPr>
      <w:t xml:space="preserve"> ז"ל) </w:t>
    </w:r>
  </w:p>
  <w:p w14:paraId="1E10F9C4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מושב שיתופי של הפועל המזרחי להתיישבות חקלאית בע"מ </w:t>
    </w:r>
  </w:p>
  <w:p w14:paraId="0C4A8AE7" w14:textId="77777777" w:rsidR="00682C70" w:rsidRPr="00682C70" w:rsidRDefault="00682C70" w:rsidP="00682C70">
    <w:pPr>
      <w:rPr>
        <w:color w:val="0000FF"/>
        <w:sz w:val="24"/>
        <w:szCs w:val="24"/>
        <w:rtl/>
      </w:rPr>
    </w:pPr>
    <w:r w:rsidRPr="00682C70">
      <w:rPr>
        <w:color w:val="0000FF"/>
        <w:sz w:val="24"/>
        <w:szCs w:val="24"/>
        <w:rtl/>
      </w:rPr>
      <w:t xml:space="preserve"> רמת הגולן  12415 .  טל : 04-6960311   פקס: 04-6963382 </w:t>
    </w:r>
  </w:p>
  <w:p w14:paraId="22BF8A53" w14:textId="77777777" w:rsidR="00682C70" w:rsidRPr="00682C70" w:rsidRDefault="00682C70" w:rsidP="00682C70">
    <w:pPr>
      <w:rPr>
        <w:color w:val="0000FF"/>
        <w:szCs w:val="20"/>
        <w:rtl/>
      </w:rPr>
    </w:pPr>
    <w:r w:rsidRPr="00682C70">
      <w:rPr>
        <w:color w:val="0000FF"/>
        <w:szCs w:val="20"/>
      </w:rPr>
      <w:t xml:space="preserve">E-MAIL: MSVYONATAN@BARAK.NET.IL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B5A8D"/>
    <w:multiLevelType w:val="hybridMultilevel"/>
    <w:tmpl w:val="14FA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273A"/>
    <w:multiLevelType w:val="hybridMultilevel"/>
    <w:tmpl w:val="1E2A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907F5"/>
    <w:multiLevelType w:val="hybridMultilevel"/>
    <w:tmpl w:val="E8C8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90"/>
    <w:rsid w:val="001F6CDD"/>
    <w:rsid w:val="00392C8D"/>
    <w:rsid w:val="004837ED"/>
    <w:rsid w:val="00587AE7"/>
    <w:rsid w:val="005B6B30"/>
    <w:rsid w:val="00682C70"/>
    <w:rsid w:val="007069D9"/>
    <w:rsid w:val="00716D46"/>
    <w:rsid w:val="007D033C"/>
    <w:rsid w:val="00952390"/>
    <w:rsid w:val="009E0942"/>
    <w:rsid w:val="009E7EFF"/>
    <w:rsid w:val="00A10EB7"/>
    <w:rsid w:val="00A314F2"/>
    <w:rsid w:val="00A45785"/>
    <w:rsid w:val="00AD1FEE"/>
    <w:rsid w:val="00B01825"/>
    <w:rsid w:val="00B074F6"/>
    <w:rsid w:val="00DD1D9A"/>
    <w:rsid w:val="00DE009B"/>
    <w:rsid w:val="00E665D7"/>
    <w:rsid w:val="00E93294"/>
    <w:rsid w:val="00EC325B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099592"/>
  <w15:chartTrackingRefBased/>
  <w15:docId w15:val="{3DF111C1-6275-4E51-A9E8-1643A10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  <w:bidi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682C70"/>
    <w:rPr>
      <w:rFonts w:cs="David"/>
      <w:szCs w:val="28"/>
    </w:rPr>
  </w:style>
  <w:style w:type="paragraph" w:styleId="a5">
    <w:name w:val="footer"/>
    <w:basedOn w:val="a"/>
    <w:link w:val="a6"/>
    <w:uiPriority w:val="99"/>
    <w:unhideWhenUsed/>
    <w:rsid w:val="00682C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682C70"/>
    <w:rPr>
      <w:rFonts w:cs="David"/>
      <w:szCs w:val="28"/>
    </w:rPr>
  </w:style>
  <w:style w:type="paragraph" w:styleId="a7">
    <w:name w:val="List Paragraph"/>
    <w:basedOn w:val="a"/>
    <w:uiPriority w:val="34"/>
    <w:qFormat/>
    <w:rsid w:val="00DE009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E00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1F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500;&#1493;&#1490;&#1493;%20&#1497;&#1493;&#1504;&#1514;&#1503;%20&#1502;&#1510;&#1493;&#1497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222F-8840-466E-B2BF-81AE37AD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יונתן מצויר</Template>
  <TotalTime>0</TotalTime>
  <Pages>1</Pages>
  <Words>66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‏א' תמוז תשס"א</vt:lpstr>
    </vt:vector>
  </TitlesOfParts>
  <Company> 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‏א' תמוז תשס"א</dc:title>
  <dc:subject/>
  <dc:creator>Admin</dc:creator>
  <cp:keywords/>
  <cp:lastModifiedBy>Lilach Schraiber</cp:lastModifiedBy>
  <cp:revision>2</cp:revision>
  <cp:lastPrinted>1899-12-31T22:00:00Z</cp:lastPrinted>
  <dcterms:created xsi:type="dcterms:W3CDTF">2018-04-09T11:17:00Z</dcterms:created>
  <dcterms:modified xsi:type="dcterms:W3CDTF">2018-04-09T11:17:00Z</dcterms:modified>
</cp:coreProperties>
</file>